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95D5" w14:textId="77777777" w:rsidR="00110CA0" w:rsidRDefault="004B010E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國教署高中組商借教師簡歷表</w:t>
      </w:r>
    </w:p>
    <w:p w14:paraId="5A3AD283" w14:textId="77777777" w:rsidR="00110CA0" w:rsidRDefault="00110CA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1DAAC608" w14:textId="77777777" w:rsidR="00110CA0" w:rsidRDefault="004B010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110CA0" w14:paraId="64B5B1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BDD99" w14:textId="77777777" w:rsidR="00110CA0" w:rsidRDefault="00110CA0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1155E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D885F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7A74" w14:textId="77777777" w:rsidR="00110CA0" w:rsidRDefault="004B010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79B18" w14:textId="77777777" w:rsidR="00110CA0" w:rsidRDefault="004B010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110CA0" w14:paraId="589FFD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2788F" w14:textId="77777777" w:rsidR="00000000" w:rsidRDefault="004B01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7C0C5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B0F99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225BE" w14:textId="77777777" w:rsidR="00110CA0" w:rsidRDefault="004B010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EB699" w14:textId="77777777" w:rsidR="00110CA0" w:rsidRDefault="004B010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110CA0" w14:paraId="3B60E2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A47C0" w14:textId="77777777" w:rsidR="00000000" w:rsidRDefault="004B01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F4307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B38CF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F522A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DD7D" w14:textId="77777777" w:rsidR="00110CA0" w:rsidRDefault="00110CA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10CA0" w14:paraId="548140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08833" w14:textId="77777777" w:rsidR="00000000" w:rsidRDefault="004B01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5CF70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3DD66" w14:textId="77777777" w:rsidR="00110CA0" w:rsidRDefault="00110CA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10CA0" w14:paraId="789E18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4D63" w14:textId="77777777" w:rsidR="00000000" w:rsidRDefault="004B010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3C488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748BC" w14:textId="77777777" w:rsidR="00110CA0" w:rsidRDefault="004B01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640CCC89" w14:textId="77777777" w:rsidR="00110CA0" w:rsidRDefault="004B010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110CA0" w14:paraId="6FA6423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F97AF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AEE57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4A50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05ED9637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06A86379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CC1DF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110CA0" w14:paraId="6DDA596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7B071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8C52D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3F4A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5E1F5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110CA0" w14:paraId="1E3B4F7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3D539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7D6A1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1C01F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432BE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10CA0" w14:paraId="234A380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40A54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D15A6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4790A" w14:textId="77777777" w:rsidR="00110CA0" w:rsidRDefault="00110CA0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458A9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154C001" w14:textId="77777777" w:rsidR="00110CA0" w:rsidRDefault="004B010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110CA0" w14:paraId="0364171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6E78A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D78AB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B024D" w14:textId="77777777" w:rsidR="00110CA0" w:rsidRDefault="004B010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110CA0" w14:paraId="7A839E7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5D1E0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14B06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81E6A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10CA0" w14:paraId="6F9EBCF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288BB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43797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56489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10CA0" w14:paraId="470AC93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3A6AC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D9A4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35B85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10CA0" w14:paraId="64E293B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64343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F139E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069AC" w14:textId="77777777" w:rsidR="00110CA0" w:rsidRDefault="00110CA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49E870" w14:textId="77777777" w:rsidR="00110CA0" w:rsidRDefault="004B010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110CA0" w14:paraId="713FDA9E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7056D" w14:textId="77777777" w:rsidR="00110CA0" w:rsidRDefault="004B010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80049" w14:textId="77777777" w:rsidR="00110CA0" w:rsidRDefault="004B010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110CA0" w14:paraId="480AEB45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2C108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1D76" w14:textId="77777777" w:rsidR="00110CA0" w:rsidRDefault="00110CA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10CA0" w14:paraId="5C7C441D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80C5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8E313" w14:textId="77777777" w:rsidR="00110CA0" w:rsidRDefault="00110CA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10CA0" w14:paraId="7DBEC3AE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E022D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63292" w14:textId="77777777" w:rsidR="00110CA0" w:rsidRDefault="00110CA0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1A65F6B4" w14:textId="77777777" w:rsidR="00110CA0" w:rsidRDefault="004B010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110CA0" w14:paraId="31D56AD1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6210B" w14:textId="77777777" w:rsidR="00110CA0" w:rsidRDefault="004B010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E920A" w14:textId="77777777" w:rsidR="00110CA0" w:rsidRDefault="004B010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110CA0" w14:paraId="710068D5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F9DF4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B852A" w14:textId="77777777" w:rsidR="00110CA0" w:rsidRDefault="00110CA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10CA0" w14:paraId="224D7E12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2A5A5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984EE" w14:textId="77777777" w:rsidR="00110CA0" w:rsidRDefault="00110CA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10CA0" w14:paraId="4917DCB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49B1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B3E9" w14:textId="77777777" w:rsidR="00110CA0" w:rsidRDefault="00110CA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10CA0" w14:paraId="586123A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B47FA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50017" w14:textId="77777777" w:rsidR="00110CA0" w:rsidRDefault="00110CA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110CA0" w14:paraId="408B4AE1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1D1CE" w14:textId="77777777" w:rsidR="00110CA0" w:rsidRDefault="00110C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A8348" w14:textId="77777777" w:rsidR="00110CA0" w:rsidRDefault="00110CA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3AC47EE4" w14:textId="77777777" w:rsidR="00110CA0" w:rsidRDefault="00110CA0">
      <w:pPr>
        <w:pStyle w:val="a3"/>
        <w:ind w:left="0"/>
        <w:rPr>
          <w:rFonts w:ascii="標楷體" w:eastAsia="標楷體" w:hAnsi="標楷體"/>
        </w:rPr>
      </w:pPr>
    </w:p>
    <w:p w14:paraId="1F44D2E9" w14:textId="77777777" w:rsidR="00110CA0" w:rsidRDefault="00110CA0">
      <w:pPr>
        <w:pStyle w:val="a3"/>
        <w:ind w:left="0"/>
        <w:rPr>
          <w:rFonts w:ascii="標楷體" w:eastAsia="標楷體" w:hAnsi="標楷體"/>
        </w:rPr>
      </w:pPr>
    </w:p>
    <w:p w14:paraId="2E5C0592" w14:textId="77777777" w:rsidR="00110CA0" w:rsidRDefault="00110CA0">
      <w:pPr>
        <w:pStyle w:val="a3"/>
        <w:ind w:left="0"/>
        <w:rPr>
          <w:rFonts w:ascii="標楷體" w:eastAsia="標楷體" w:hAnsi="標楷體"/>
        </w:rPr>
      </w:pPr>
    </w:p>
    <w:p w14:paraId="1B4E6C1C" w14:textId="77777777" w:rsidR="00110CA0" w:rsidRDefault="00110CA0">
      <w:pPr>
        <w:pStyle w:val="a3"/>
        <w:ind w:left="0"/>
        <w:rPr>
          <w:rFonts w:ascii="標楷體" w:eastAsia="標楷體" w:hAnsi="標楷體"/>
        </w:rPr>
      </w:pPr>
    </w:p>
    <w:p w14:paraId="2A963F3F" w14:textId="77777777" w:rsidR="00110CA0" w:rsidRDefault="004B010E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110CA0" w14:paraId="679FF9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51BE4" w14:textId="77777777" w:rsidR="00110CA0" w:rsidRDefault="004B010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1C0BE906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FF753F0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5BDFFA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AC3FBA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C15AE77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6D2FAA6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E6900A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630B264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538693D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02A2ADE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CBB5B18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AA27665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5A4CFE4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EC83772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203CD2F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6E34376" w14:textId="77777777" w:rsidR="00110CA0" w:rsidRDefault="00110CA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F2D0831" w14:textId="77777777" w:rsidR="00110CA0" w:rsidRDefault="00110CA0">
      <w:pPr>
        <w:pStyle w:val="Textbody"/>
        <w:spacing w:line="400" w:lineRule="exact"/>
      </w:pPr>
    </w:p>
    <w:sectPr w:rsidR="00110CA0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5695" w14:textId="77777777" w:rsidR="004B010E" w:rsidRDefault="004B010E">
      <w:r>
        <w:separator/>
      </w:r>
    </w:p>
  </w:endnote>
  <w:endnote w:type="continuationSeparator" w:id="0">
    <w:p w14:paraId="799DD895" w14:textId="77777777" w:rsidR="004B010E" w:rsidRDefault="004B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B772" w14:textId="77777777" w:rsidR="004B010E" w:rsidRDefault="004B010E">
      <w:r>
        <w:rPr>
          <w:color w:val="000000"/>
        </w:rPr>
        <w:separator/>
      </w:r>
    </w:p>
  </w:footnote>
  <w:footnote w:type="continuationSeparator" w:id="0">
    <w:p w14:paraId="3C23AED6" w14:textId="77777777" w:rsidR="004B010E" w:rsidRDefault="004B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0CA0"/>
    <w:rsid w:val="00110CA0"/>
    <w:rsid w:val="004B010E"/>
    <w:rsid w:val="009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B14F"/>
  <w15:docId w15:val="{6E086FF9-8BF4-499D-A537-0018225F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eic/tmp/0602/162236/Downloads/&#31777;&#27511;&#34920;%20(&#23416;&#23433;&#32068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2025-07-03T05:14:00Z</dcterms:created>
  <dcterms:modified xsi:type="dcterms:W3CDTF">2025-07-03T05:14:00Z</dcterms:modified>
</cp:coreProperties>
</file>