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09B2" w14:textId="77777777" w:rsidR="00B013DF" w:rsidRDefault="009A1962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國教署原</w:t>
      </w:r>
      <w:proofErr w:type="gramStart"/>
      <w:r>
        <w:rPr>
          <w:rFonts w:ascii="標楷體" w:eastAsia="標楷體" w:hAnsi="標楷體"/>
          <w:b/>
          <w:bCs/>
          <w:color w:val="000000"/>
          <w:sz w:val="40"/>
          <w:szCs w:val="40"/>
        </w:rPr>
        <w:t>特</w:t>
      </w:r>
      <w:proofErr w:type="gramEnd"/>
      <w:r>
        <w:rPr>
          <w:rFonts w:ascii="標楷體" w:eastAsia="標楷體" w:hAnsi="標楷體"/>
          <w:b/>
          <w:bCs/>
          <w:color w:val="000000"/>
          <w:sz w:val="40"/>
          <w:szCs w:val="40"/>
        </w:rPr>
        <w:t>組（原民特教組原住民族教育科）商借教師簡歷表</w:t>
      </w:r>
    </w:p>
    <w:p w14:paraId="6007BC24" w14:textId="77777777" w:rsidR="00B013DF" w:rsidRDefault="00B013DF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23C9A00D" w14:textId="77777777" w:rsidR="00B013DF" w:rsidRDefault="009A1962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B013DF" w14:paraId="4CE008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C694" w14:textId="77777777" w:rsidR="00B013DF" w:rsidRDefault="009A196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照片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7C38D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5E35F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083C3" w14:textId="77777777" w:rsidR="00B013DF" w:rsidRDefault="009A1962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職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B97EB" w14:textId="77777777" w:rsidR="00B013DF" w:rsidRDefault="009A196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B013DF" w14:paraId="1A4EB3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43467" w14:textId="77777777" w:rsidR="00B013DF" w:rsidRDefault="00B013D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B3BF2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姓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7754D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BE243" w14:textId="77777777" w:rsidR="00B013DF" w:rsidRDefault="009A1962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性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415A2" w14:textId="77777777" w:rsidR="00B013DF" w:rsidRDefault="009A196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B013DF" w14:paraId="70F185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88CC4" w14:textId="77777777" w:rsidR="00B013DF" w:rsidRDefault="00B013D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D31F7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2A6BF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3DB4F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12B29" w14:textId="77777777" w:rsidR="00B013DF" w:rsidRDefault="00B013D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B013DF" w14:paraId="7AAB52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DCFF6" w14:textId="77777777" w:rsidR="00B013DF" w:rsidRDefault="00B013D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01238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7BFF2" w14:textId="77777777" w:rsidR="00B013DF" w:rsidRDefault="00B013D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013DF" w14:paraId="742A76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AECCE" w14:textId="77777777" w:rsidR="00B013DF" w:rsidRDefault="00B013D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B6649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FFB5B" w14:textId="77777777" w:rsidR="00B013DF" w:rsidRDefault="009A196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1C18840D" w14:textId="77777777" w:rsidR="00B013DF" w:rsidRDefault="009A1962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B013DF" w14:paraId="167D4A5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EA416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9D721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EDFA2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起訖時間</w:t>
            </w:r>
          </w:p>
          <w:p w14:paraId="2FD6311B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  <w:p w14:paraId="472697D3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B4A47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）業</w:t>
            </w:r>
          </w:p>
        </w:tc>
      </w:tr>
      <w:tr w:rsidR="00B013DF" w14:paraId="12523CA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A4040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FC41F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3B02D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AA32A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13DF" w14:paraId="67BC395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CB311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E976C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3FB01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11700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13DF" w14:paraId="1680727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06605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69620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A07F7" w14:textId="77777777" w:rsidR="00B013DF" w:rsidRDefault="00B013DF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06D5D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8B2EA82" w14:textId="77777777" w:rsidR="00B013DF" w:rsidRDefault="009A1962">
      <w:pPr>
        <w:pStyle w:val="Textbody"/>
        <w:spacing w:line="40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B013DF" w14:paraId="4FADE86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B636D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24383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4B62E" w14:textId="77777777" w:rsidR="00B013DF" w:rsidRDefault="009A196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教學年資</w:t>
            </w:r>
          </w:p>
        </w:tc>
      </w:tr>
      <w:tr w:rsidR="00B013DF" w14:paraId="4867051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90A76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2B4F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13265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13DF" w14:paraId="05D4452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BFAC2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FBA6C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F81D3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13DF" w14:paraId="6ADC661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DF0A4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586A5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B0ADB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13DF" w14:paraId="7C6928B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6A90D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01FE1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3D181" w14:textId="77777777" w:rsidR="00B013DF" w:rsidRDefault="00B013D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94CC38F" w14:textId="77777777" w:rsidR="00B013DF" w:rsidRDefault="009A1962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四、專長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或證照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B013DF" w14:paraId="2E1BBADC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72A2D" w14:textId="77777777" w:rsidR="00B013DF" w:rsidRDefault="009A1962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9E965" w14:textId="77777777" w:rsidR="00B013DF" w:rsidRDefault="009A1962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B013DF" w14:paraId="30C387D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C445D" w14:textId="77777777" w:rsidR="00B013DF" w:rsidRDefault="00B013D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797B3" w14:textId="77777777" w:rsidR="00B013DF" w:rsidRDefault="00B013D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13DF" w14:paraId="701E52EF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02152" w14:textId="77777777" w:rsidR="00B013DF" w:rsidRDefault="00B013D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B202E" w14:textId="77777777" w:rsidR="00B013DF" w:rsidRDefault="00B013D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13DF" w14:paraId="4BA88CCC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08CF0" w14:textId="77777777" w:rsidR="00B013DF" w:rsidRDefault="00B013D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BC59A" w14:textId="77777777" w:rsidR="00B013DF" w:rsidRDefault="00B013DF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1C2E3E83" w14:textId="77777777" w:rsidR="00B013DF" w:rsidRDefault="009A1962">
      <w:pPr>
        <w:pStyle w:val="Textbody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B013DF" w14:paraId="1D0401CD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0D73F" w14:textId="77777777" w:rsidR="00B013DF" w:rsidRDefault="009A1962">
            <w:pPr>
              <w:pStyle w:val="Textbody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E5371" w14:textId="77777777" w:rsidR="00B013DF" w:rsidRDefault="009A1962">
            <w:pPr>
              <w:pStyle w:val="Textbody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說明</w:t>
            </w:r>
          </w:p>
        </w:tc>
      </w:tr>
      <w:tr w:rsidR="00B013DF" w14:paraId="77D5EB83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5D097" w14:textId="77777777" w:rsidR="00B013DF" w:rsidRDefault="00B013D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016C1" w14:textId="77777777" w:rsidR="00B013DF" w:rsidRDefault="00B013D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13DF" w14:paraId="6DF7DA2A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8F507" w14:textId="77777777" w:rsidR="00B013DF" w:rsidRDefault="00B013D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CF1E0" w14:textId="77777777" w:rsidR="00B013DF" w:rsidRDefault="00B013D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13DF" w14:paraId="34BE4B3D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97B83" w14:textId="77777777" w:rsidR="00B013DF" w:rsidRDefault="00B013D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42CFA" w14:textId="77777777" w:rsidR="00B013DF" w:rsidRDefault="00B013D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13DF" w14:paraId="6669CF0C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92387" w14:textId="77777777" w:rsidR="00B013DF" w:rsidRDefault="00B013D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4A6A5" w14:textId="77777777" w:rsidR="00B013DF" w:rsidRDefault="00B013D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13DF" w14:paraId="4DF491D0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8E7AA" w14:textId="77777777" w:rsidR="00B013DF" w:rsidRDefault="00B013D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C123E" w14:textId="77777777" w:rsidR="00B013DF" w:rsidRDefault="00B013DF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3A8AC8BB" w14:textId="77777777" w:rsidR="00B013DF" w:rsidRDefault="00B013DF">
      <w:pPr>
        <w:pStyle w:val="a3"/>
        <w:ind w:left="0"/>
        <w:rPr>
          <w:rFonts w:ascii="標楷體" w:eastAsia="標楷體" w:hAnsi="標楷體"/>
        </w:rPr>
      </w:pPr>
    </w:p>
    <w:p w14:paraId="7943848C" w14:textId="77777777" w:rsidR="00B013DF" w:rsidRDefault="00B013DF">
      <w:pPr>
        <w:pStyle w:val="a3"/>
        <w:ind w:left="0"/>
        <w:rPr>
          <w:rFonts w:ascii="標楷體" w:eastAsia="標楷體" w:hAnsi="標楷體"/>
        </w:rPr>
      </w:pPr>
    </w:p>
    <w:p w14:paraId="2E40EE2A" w14:textId="77777777" w:rsidR="00B013DF" w:rsidRDefault="009A1962">
      <w:pPr>
        <w:pStyle w:val="a3"/>
        <w:ind w:left="0"/>
      </w:pPr>
      <w:r>
        <w:rPr>
          <w:rFonts w:ascii="標楷體" w:eastAsia="標楷體" w:hAnsi="標楷體"/>
          <w:b/>
          <w:bCs/>
        </w:rPr>
        <w:lastRenderedPageBreak/>
        <w:t>六、</w:t>
      </w:r>
      <w:r>
        <w:rPr>
          <w:rFonts w:ascii="標楷體" w:eastAsia="標楷體" w:hAnsi="標楷體"/>
          <w:b/>
          <w:bCs/>
          <w:color w:val="000000"/>
        </w:rPr>
        <w:t>自傳</w:t>
      </w:r>
      <w:r>
        <w:rPr>
          <w:rFonts w:ascii="標楷體" w:eastAsia="標楷體" w:hAnsi="標楷體"/>
          <w:b/>
          <w:bCs/>
          <w:color w:val="000000"/>
        </w:rPr>
        <w:t>(</w:t>
      </w:r>
      <w:r>
        <w:rPr>
          <w:rFonts w:ascii="標楷體" w:eastAsia="標楷體" w:hAnsi="標楷體"/>
          <w:b/>
          <w:bCs/>
          <w:color w:val="000000"/>
        </w:rPr>
        <w:t>約</w:t>
      </w:r>
      <w:r>
        <w:rPr>
          <w:rFonts w:ascii="標楷體" w:eastAsia="標楷體" w:hAnsi="標楷體"/>
          <w:b/>
          <w:bCs/>
          <w:color w:val="000000"/>
        </w:rPr>
        <w:t>600</w:t>
      </w:r>
      <w:r>
        <w:rPr>
          <w:rFonts w:ascii="標楷體" w:eastAsia="標楷體" w:hAnsi="標楷體"/>
          <w:b/>
          <w:bCs/>
          <w:color w:val="000000"/>
        </w:rPr>
        <w:t>字</w:t>
      </w:r>
      <w:r>
        <w:rPr>
          <w:rFonts w:ascii="標楷體" w:eastAsia="標楷體" w:hAnsi="標楷體"/>
          <w:b/>
          <w:bCs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B013DF" w14:paraId="1FDAE7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D8C1D" w14:textId="77777777" w:rsidR="00B013DF" w:rsidRDefault="009A196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18F4F99F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9190E60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49228A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BEBB50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924A1DC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625ECC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1DB84D7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D83DF94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72528CE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9B30DD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7AE79CE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B83C6C6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96D8C59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AADF3E5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E726F90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2E92D8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0C456C4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7415F10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E8DC0E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D4EC6A5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227A5AC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60B8988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3A7FC47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E85E96A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585522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1C6DA15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4A94492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CB89971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0E33606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9C8A4D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B728B35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45344EC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987F550" w14:textId="77777777" w:rsidR="00B013DF" w:rsidRDefault="00B013D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BE6D014" w14:textId="77777777" w:rsidR="00B013DF" w:rsidRDefault="00B013DF">
      <w:pPr>
        <w:pStyle w:val="Textbody"/>
        <w:spacing w:line="400" w:lineRule="exact"/>
      </w:pPr>
    </w:p>
    <w:sectPr w:rsidR="00B013DF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59CD" w14:textId="77777777" w:rsidR="009A1962" w:rsidRDefault="009A1962">
      <w:r>
        <w:separator/>
      </w:r>
    </w:p>
  </w:endnote>
  <w:endnote w:type="continuationSeparator" w:id="0">
    <w:p w14:paraId="5B79BDD1" w14:textId="77777777" w:rsidR="009A1962" w:rsidRDefault="009A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BE11" w14:textId="77777777" w:rsidR="009A1962" w:rsidRDefault="009A1962">
      <w:r>
        <w:rPr>
          <w:color w:val="000000"/>
        </w:rPr>
        <w:separator/>
      </w:r>
    </w:p>
  </w:footnote>
  <w:footnote w:type="continuationSeparator" w:id="0">
    <w:p w14:paraId="17FFD2C0" w14:textId="77777777" w:rsidR="009A1962" w:rsidRDefault="009A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13DF"/>
    <w:rsid w:val="009A1962"/>
    <w:rsid w:val="00B013DF"/>
    <w:rsid w:val="00B2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A49E"/>
  <w15:docId w15:val="{9066AC80-AE4A-4E63-AEED-0CF8B55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2025-07-03T05:13:00Z</dcterms:created>
  <dcterms:modified xsi:type="dcterms:W3CDTF">2025-07-03T05:13:00Z</dcterms:modified>
</cp:coreProperties>
</file>